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0FCAA" w14:textId="199989BD" w:rsidR="00FD57D4" w:rsidRDefault="001E101B" w:rsidP="00C029B4">
      <w:pPr>
        <w:rPr>
          <w:b/>
          <w:bCs/>
        </w:rPr>
      </w:pPr>
      <w:bookmarkStart w:id="0" w:name="_Toc52881517"/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245E5E3" wp14:editId="230F2CB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61720" cy="659130"/>
            <wp:effectExtent l="0" t="0" r="5080" b="7620"/>
            <wp:wrapTight wrapText="bothSides">
              <wp:wrapPolygon edited="0">
                <wp:start x="0" y="0"/>
                <wp:lineTo x="0" y="21225"/>
                <wp:lineTo x="21316" y="21225"/>
                <wp:lineTo x="21316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720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EA104C" w14:textId="77777777" w:rsidR="00FD57D4" w:rsidRPr="00FD57D4" w:rsidRDefault="00C029B4" w:rsidP="006B061D">
      <w:pPr>
        <w:jc w:val="center"/>
        <w:rPr>
          <w:b/>
          <w:bCs/>
        </w:rPr>
      </w:pPr>
      <w:r>
        <w:rPr>
          <w:b/>
          <w:bCs/>
        </w:rPr>
        <w:br/>
      </w:r>
      <w:r w:rsidR="00FD57D4" w:rsidRPr="00FD57D4">
        <w:rPr>
          <w:b/>
          <w:bCs/>
        </w:rPr>
        <w:t xml:space="preserve">DECLARAÇÃO DE CIRCULAÇÃO PARA </w:t>
      </w:r>
      <w:r w:rsidR="006B061D">
        <w:rPr>
          <w:b/>
          <w:bCs/>
        </w:rPr>
        <w:t>EFEITO DE ACTIVIDADES PROFISSIONAIS OU EQUIPARADAS</w:t>
      </w:r>
    </w:p>
    <w:p w14:paraId="01802E45" w14:textId="77777777" w:rsidR="00FD57D4" w:rsidRPr="00FD57D4" w:rsidRDefault="00FD57D4" w:rsidP="00FD57D4">
      <w:pPr>
        <w:jc w:val="center"/>
        <w:rPr>
          <w:b/>
          <w:bCs/>
        </w:rPr>
      </w:pPr>
    </w:p>
    <w:p w14:paraId="2D7BCDE1" w14:textId="566EDF17" w:rsidR="00FD57D4" w:rsidRPr="00494726" w:rsidRDefault="00FD57D4" w:rsidP="00FD57D4">
      <w:pPr>
        <w:spacing w:line="360" w:lineRule="auto"/>
        <w:rPr>
          <w:bCs/>
        </w:rPr>
      </w:pPr>
      <w:r w:rsidRPr="00C60BAD">
        <w:rPr>
          <w:bCs/>
        </w:rPr>
        <w:t xml:space="preserve">Em face das limitações estabelecidas na sequência da </w:t>
      </w:r>
      <w:r w:rsidRPr="00B42E69">
        <w:rPr>
          <w:b/>
        </w:rPr>
        <w:t xml:space="preserve">Resolução do Conselho de Ministros </w:t>
      </w:r>
      <w:r w:rsidR="006B061D">
        <w:rPr>
          <w:b/>
        </w:rPr>
        <w:t xml:space="preserve">N.º 92-A/2020, </w:t>
      </w:r>
      <w:r w:rsidRPr="00B42E69">
        <w:rPr>
          <w:b/>
        </w:rPr>
        <w:t xml:space="preserve">de </w:t>
      </w:r>
      <w:r w:rsidR="006B061D">
        <w:rPr>
          <w:b/>
        </w:rPr>
        <w:t>02</w:t>
      </w:r>
      <w:r w:rsidRPr="00B42E69">
        <w:rPr>
          <w:b/>
        </w:rPr>
        <w:t xml:space="preserve"> de</w:t>
      </w:r>
      <w:r w:rsidRPr="00C60BAD">
        <w:rPr>
          <w:bCs/>
        </w:rPr>
        <w:t xml:space="preserve"> </w:t>
      </w:r>
      <w:r w:rsidR="006B061D">
        <w:rPr>
          <w:b/>
        </w:rPr>
        <w:t>Novembro</w:t>
      </w:r>
      <w:r w:rsidRPr="00B42E69">
        <w:rPr>
          <w:b/>
        </w:rPr>
        <w:t xml:space="preserve"> de 2020</w:t>
      </w:r>
      <w:r w:rsidRPr="00C60BAD">
        <w:rPr>
          <w:bCs/>
        </w:rPr>
        <w:t>,</w:t>
      </w:r>
      <w:r w:rsidR="006B061D">
        <w:rPr>
          <w:bCs/>
        </w:rPr>
        <w:t xml:space="preserve"> que declara a situação de calamidade, no âmbito da pandemia da doença COVID-19,</w:t>
      </w:r>
      <w:r>
        <w:rPr>
          <w:bCs/>
        </w:rPr>
        <w:t xml:space="preserve"> o</w:t>
      </w:r>
      <w:r w:rsidRPr="006D6CA8">
        <w:t xml:space="preserve"> </w:t>
      </w:r>
      <w:r w:rsidR="003A701F">
        <w:t>(</w:t>
      </w:r>
      <w:r w:rsidRPr="003A701F">
        <w:rPr>
          <w:u w:val="single"/>
        </w:rPr>
        <w:t>Inserir nome Clube</w:t>
      </w:r>
      <w:r w:rsidR="003A701F">
        <w:rPr>
          <w:u w:val="single"/>
        </w:rPr>
        <w:t>)</w:t>
      </w:r>
      <w:r w:rsidRPr="003A701F">
        <w:t>,</w:t>
      </w:r>
      <w:r w:rsidRPr="006D6CA8">
        <w:t xml:space="preserve"> com sede na </w:t>
      </w:r>
      <w:r w:rsidR="003A701F">
        <w:t>(</w:t>
      </w:r>
      <w:r w:rsidRPr="003A701F">
        <w:rPr>
          <w:u w:val="single"/>
        </w:rPr>
        <w:t>Inserir morada</w:t>
      </w:r>
      <w:r w:rsidR="006B061D">
        <w:rPr>
          <w:u w:val="single"/>
        </w:rPr>
        <w:t xml:space="preserve"> do Clube</w:t>
      </w:r>
      <w:r w:rsidR="003A701F">
        <w:rPr>
          <w:u w:val="single"/>
        </w:rPr>
        <w:t>)</w:t>
      </w:r>
      <w:r w:rsidRPr="003A701F">
        <w:t>,</w:t>
      </w:r>
      <w:r w:rsidRPr="006D6CA8">
        <w:t xml:space="preserve"> pessoa coletiva n.º </w:t>
      </w:r>
      <w:r w:rsidR="003A701F">
        <w:t>(</w:t>
      </w:r>
      <w:r w:rsidRPr="003A701F">
        <w:rPr>
          <w:u w:val="single"/>
        </w:rPr>
        <w:t>Inserir NIPC</w:t>
      </w:r>
      <w:r w:rsidR="006B061D">
        <w:rPr>
          <w:u w:val="single"/>
        </w:rPr>
        <w:t xml:space="preserve"> do Clube</w:t>
      </w:r>
      <w:r w:rsidR="003A701F">
        <w:rPr>
          <w:u w:val="single"/>
        </w:rPr>
        <w:t>)</w:t>
      </w:r>
      <w:r w:rsidRPr="003A701F">
        <w:t>,</w:t>
      </w:r>
      <w:r w:rsidRPr="006D6CA8">
        <w:t xml:space="preserve"> devidamente representad</w:t>
      </w:r>
      <w:r w:rsidR="003731E5">
        <w:t>o</w:t>
      </w:r>
      <w:r w:rsidRPr="006D6CA8">
        <w:t xml:space="preserve"> por </w:t>
      </w:r>
      <w:r w:rsidR="003A701F">
        <w:t>(</w:t>
      </w:r>
      <w:r w:rsidRPr="003A701F">
        <w:rPr>
          <w:u w:val="single"/>
        </w:rPr>
        <w:t>Inserir nome</w:t>
      </w:r>
      <w:r w:rsidR="006B061D">
        <w:rPr>
          <w:u w:val="single"/>
        </w:rPr>
        <w:t xml:space="preserve"> do/a</w:t>
      </w:r>
      <w:r w:rsidRPr="003A701F">
        <w:rPr>
          <w:u w:val="single"/>
        </w:rPr>
        <w:t xml:space="preserve"> </w:t>
      </w:r>
      <w:r w:rsidR="006B061D">
        <w:rPr>
          <w:u w:val="single"/>
        </w:rPr>
        <w:t>R</w:t>
      </w:r>
      <w:r w:rsidRPr="003A701F">
        <w:rPr>
          <w:u w:val="single"/>
        </w:rPr>
        <w:t>epresentante</w:t>
      </w:r>
      <w:r w:rsidR="003A701F">
        <w:rPr>
          <w:u w:val="single"/>
        </w:rPr>
        <w:t>)</w:t>
      </w:r>
      <w:r w:rsidRPr="003A701F">
        <w:t>, na</w:t>
      </w:r>
      <w:r w:rsidRPr="006D6CA8">
        <w:t xml:space="preserve"> qualidade de </w:t>
      </w:r>
      <w:r w:rsidR="003A701F">
        <w:t>(</w:t>
      </w:r>
      <w:r w:rsidRPr="003A701F">
        <w:rPr>
          <w:u w:val="single"/>
        </w:rPr>
        <w:t>Inserir função</w:t>
      </w:r>
      <w:r w:rsidR="006B061D">
        <w:rPr>
          <w:u w:val="single"/>
        </w:rPr>
        <w:t xml:space="preserve"> do/a Representante</w:t>
      </w:r>
      <w:r w:rsidR="003A701F">
        <w:rPr>
          <w:u w:val="single"/>
        </w:rPr>
        <w:t>)</w:t>
      </w:r>
      <w:r w:rsidRPr="003A701F">
        <w:t xml:space="preserve">, </w:t>
      </w:r>
      <w:r w:rsidRPr="006D6CA8">
        <w:t xml:space="preserve">declara, para os devidos efeitos legais, </w:t>
      </w:r>
      <w:r>
        <w:t xml:space="preserve">nos termos do </w:t>
      </w:r>
      <w:r w:rsidRPr="005A00BF">
        <w:t>Artigo 2</w:t>
      </w:r>
      <w:r w:rsidR="006B061D">
        <w:t>2</w:t>
      </w:r>
      <w:r w:rsidRPr="005A00BF">
        <w:t>.º</w:t>
      </w:r>
      <w:r>
        <w:t xml:space="preserve"> da </w:t>
      </w:r>
      <w:r w:rsidR="006B061D">
        <w:t xml:space="preserve">referida </w:t>
      </w:r>
      <w:r w:rsidRPr="00F626C9">
        <w:t xml:space="preserve">Resolução </w:t>
      </w:r>
      <w:r w:rsidR="006B061D" w:rsidRPr="00F626C9">
        <w:t>n.º 92-A/2020</w:t>
      </w:r>
      <w:r w:rsidR="00F626C9" w:rsidRPr="00F626C9">
        <w:t>,</w:t>
      </w:r>
      <w:r w:rsidR="006B061D" w:rsidRPr="00F626C9">
        <w:t xml:space="preserve"> em cumprimento da </w:t>
      </w:r>
      <w:r w:rsidR="006B061D" w:rsidRPr="00F626C9">
        <w:rPr>
          <w:b/>
          <w:bCs/>
        </w:rPr>
        <w:t>Orientação n.º 036/2020 da DGS</w:t>
      </w:r>
      <w:r w:rsidR="006B061D" w:rsidRPr="00F626C9">
        <w:t xml:space="preserve">, relativa às Competições Desportivas e, ainda considerando o </w:t>
      </w:r>
      <w:r w:rsidR="00F626C9" w:rsidRPr="00F626C9">
        <w:rPr>
          <w:b/>
          <w:bCs/>
        </w:rPr>
        <w:t>n.º</w:t>
      </w:r>
      <w:r w:rsidR="006B061D" w:rsidRPr="00F626C9">
        <w:t xml:space="preserve"> </w:t>
      </w:r>
      <w:r w:rsidR="006B061D" w:rsidRPr="00F626C9">
        <w:rPr>
          <w:b/>
          <w:bCs/>
        </w:rPr>
        <w:t>2 do Artigo 28.º</w:t>
      </w:r>
      <w:r w:rsidR="006B061D" w:rsidRPr="00F626C9">
        <w:t xml:space="preserve"> da mesma Resolução que</w:t>
      </w:r>
      <w:r w:rsidR="003A701F" w:rsidRPr="00F626C9">
        <w:t xml:space="preserve">, </w:t>
      </w:r>
      <w:r>
        <w:rPr>
          <w:b/>
          <w:bCs/>
        </w:rPr>
        <w:t xml:space="preserve">o agente desportivo devidamente inscrito na Federação </w:t>
      </w:r>
      <w:r w:rsidR="00C85C98">
        <w:rPr>
          <w:b/>
          <w:bCs/>
        </w:rPr>
        <w:t>de Ginástica de Portugal</w:t>
      </w:r>
      <w:r>
        <w:rPr>
          <w:b/>
          <w:bCs/>
        </w:rPr>
        <w:t xml:space="preserve">, </w:t>
      </w:r>
      <w:r w:rsidR="003A701F" w:rsidRPr="003A701F">
        <w:t>(</w:t>
      </w:r>
      <w:r w:rsidRPr="003A701F">
        <w:rPr>
          <w:u w:val="single"/>
        </w:rPr>
        <w:t>inserir</w:t>
      </w:r>
      <w:r w:rsidRPr="003A701F">
        <w:rPr>
          <w:bCs/>
          <w:u w:val="single"/>
        </w:rPr>
        <w:t xml:space="preserve"> nome completo</w:t>
      </w:r>
      <w:r w:rsidR="006B061D">
        <w:rPr>
          <w:bCs/>
          <w:u w:val="single"/>
        </w:rPr>
        <w:t xml:space="preserve"> do agente desportivo</w:t>
      </w:r>
      <w:r w:rsidR="003A701F">
        <w:rPr>
          <w:bCs/>
          <w:u w:val="single"/>
        </w:rPr>
        <w:t>)</w:t>
      </w:r>
      <w:r w:rsidRPr="003A701F">
        <w:rPr>
          <w:bCs/>
          <w:u w:val="single"/>
        </w:rPr>
        <w:t>,</w:t>
      </w:r>
      <w:r w:rsidRPr="003A701F">
        <w:rPr>
          <w:bCs/>
        </w:rPr>
        <w:t xml:space="preserve"> </w:t>
      </w:r>
      <w:r>
        <w:rPr>
          <w:bCs/>
        </w:rPr>
        <w:t xml:space="preserve">número de CC </w:t>
      </w:r>
      <w:r w:rsidR="003A701F">
        <w:rPr>
          <w:bCs/>
        </w:rPr>
        <w:t>(</w:t>
      </w:r>
      <w:r w:rsidRPr="003A701F">
        <w:rPr>
          <w:bCs/>
          <w:u w:val="single"/>
        </w:rPr>
        <w:t>Inserir CC</w:t>
      </w:r>
      <w:r w:rsidR="003A701F">
        <w:rPr>
          <w:bCs/>
          <w:u w:val="single"/>
        </w:rPr>
        <w:t>)</w:t>
      </w:r>
      <w:r w:rsidRPr="003A701F">
        <w:rPr>
          <w:bCs/>
        </w:rPr>
        <w:t>,</w:t>
      </w:r>
      <w:r>
        <w:rPr>
          <w:bCs/>
        </w:rPr>
        <w:t xml:space="preserve"> número de </w:t>
      </w:r>
      <w:r w:rsidR="00C85C98">
        <w:rPr>
          <w:bCs/>
        </w:rPr>
        <w:t>filiado FGP</w:t>
      </w:r>
      <w:r>
        <w:rPr>
          <w:bCs/>
        </w:rPr>
        <w:t xml:space="preserve"> </w:t>
      </w:r>
      <w:r w:rsidR="003A701F">
        <w:rPr>
          <w:bCs/>
        </w:rPr>
        <w:t>(</w:t>
      </w:r>
      <w:r w:rsidRPr="003A701F">
        <w:rPr>
          <w:bCs/>
          <w:u w:val="single"/>
        </w:rPr>
        <w:t>Inserir Nº</w:t>
      </w:r>
      <w:r w:rsidR="003A701F">
        <w:rPr>
          <w:bCs/>
          <w:u w:val="single"/>
        </w:rPr>
        <w:t>)</w:t>
      </w:r>
      <w:r w:rsidRPr="003A701F">
        <w:rPr>
          <w:bCs/>
        </w:rPr>
        <w:t>,</w:t>
      </w:r>
      <w:r>
        <w:rPr>
          <w:bCs/>
        </w:rPr>
        <w:t xml:space="preserve"> com residência em </w:t>
      </w:r>
      <w:r w:rsidR="003A701F">
        <w:rPr>
          <w:bCs/>
        </w:rPr>
        <w:t>(</w:t>
      </w:r>
      <w:r w:rsidRPr="003A701F">
        <w:rPr>
          <w:bCs/>
          <w:u w:val="single"/>
        </w:rPr>
        <w:t>inserir morada residência</w:t>
      </w:r>
      <w:r w:rsidR="003A701F">
        <w:rPr>
          <w:bCs/>
          <w:u w:val="single"/>
        </w:rPr>
        <w:t>)</w:t>
      </w:r>
      <w:r w:rsidRPr="003A701F">
        <w:rPr>
          <w:bCs/>
        </w:rPr>
        <w:t xml:space="preserve">, </w:t>
      </w:r>
      <w:r>
        <w:rPr>
          <w:bCs/>
        </w:rPr>
        <w:t xml:space="preserve">inscrito neste Clube desportivo, </w:t>
      </w:r>
      <w:r>
        <w:t>necessita</w:t>
      </w:r>
      <w:r w:rsidRPr="00A40D77">
        <w:t xml:space="preserve"> de circular por mais do</w:t>
      </w:r>
      <w:r>
        <w:t xml:space="preserve"> que um </w:t>
      </w:r>
      <w:r w:rsidR="003731E5">
        <w:t>C</w:t>
      </w:r>
      <w:r>
        <w:t>oncelho para a prática de atividade</w:t>
      </w:r>
      <w:r w:rsidRPr="005A00BF">
        <w:t xml:space="preserve"> desportiva</w:t>
      </w:r>
      <w:r>
        <w:t xml:space="preserve"> federada</w:t>
      </w:r>
      <w:r w:rsidRPr="005A00BF">
        <w:t>, em contexto de treino e em contexto competitivo</w:t>
      </w:r>
      <w:r>
        <w:t>,</w:t>
      </w:r>
      <w:r w:rsidR="00C85C98">
        <w:t xml:space="preserve"> </w:t>
      </w:r>
      <w:r>
        <w:t xml:space="preserve">para o período de </w:t>
      </w:r>
      <w:r w:rsidR="006B061D">
        <w:t>03</w:t>
      </w:r>
      <w:r>
        <w:t xml:space="preserve"> de </w:t>
      </w:r>
      <w:r w:rsidR="006B061D">
        <w:t>novembro</w:t>
      </w:r>
      <w:r>
        <w:t xml:space="preserve"> a </w:t>
      </w:r>
      <w:r w:rsidR="006B061D">
        <w:t xml:space="preserve">19 </w:t>
      </w:r>
      <w:r>
        <w:t>de novembro de 2020</w:t>
      </w:r>
      <w:r w:rsidRPr="006D6CA8">
        <w:t>.</w:t>
      </w:r>
    </w:p>
    <w:p w14:paraId="01960F27" w14:textId="77777777" w:rsidR="00FD57D4" w:rsidRPr="006D6CA8" w:rsidRDefault="00FD57D4" w:rsidP="00F626C9">
      <w:pPr>
        <w:spacing w:line="120" w:lineRule="auto"/>
      </w:pPr>
    </w:p>
    <w:p w14:paraId="74D0050C" w14:textId="30153136" w:rsidR="00FD57D4" w:rsidRDefault="00FD57D4" w:rsidP="00FD57D4">
      <w:pPr>
        <w:spacing w:line="360" w:lineRule="auto"/>
      </w:pPr>
      <w:r w:rsidRPr="006D6CA8">
        <w:t xml:space="preserve">Atenta a natureza das funções e tarefas desempenhadas por este </w:t>
      </w:r>
      <w:r>
        <w:t>Agente Desportivo</w:t>
      </w:r>
      <w:r w:rsidRPr="006D6CA8">
        <w:t>, não é possível o recurso regular ao teletrabalho, razão pela qual este tem que se deslocar, entre a sua res</w:t>
      </w:r>
      <w:r>
        <w:t>idência e as instalações desportiva</w:t>
      </w:r>
      <w:r w:rsidR="00A30AF6">
        <w:t>s</w:t>
      </w:r>
      <w:r>
        <w:t xml:space="preserve"> do Clube desportivo f</w:t>
      </w:r>
      <w:r w:rsidR="00946AA4">
        <w:t>iliado</w:t>
      </w:r>
      <w:r>
        <w:t xml:space="preserve"> na </w:t>
      </w:r>
      <w:r w:rsidR="00C85C98">
        <w:t>FGP</w:t>
      </w:r>
      <w:r w:rsidRPr="006D6CA8">
        <w:t xml:space="preserve">, circunstância enquadrável </w:t>
      </w:r>
      <w:r w:rsidR="006B061D">
        <w:t>no Artigo 4.º da Resolução do Conselho de Ministros n.º 92-A/2020.</w:t>
      </w:r>
    </w:p>
    <w:p w14:paraId="6B5E968E" w14:textId="77777777" w:rsidR="00F626C9" w:rsidRDefault="00F626C9" w:rsidP="00F626C9">
      <w:pPr>
        <w:spacing w:line="120" w:lineRule="auto"/>
      </w:pPr>
    </w:p>
    <w:p w14:paraId="26C2B6A8" w14:textId="77777777" w:rsidR="00FD57D4" w:rsidRPr="006D6CA8" w:rsidRDefault="00FD57D4" w:rsidP="00FD57D4">
      <w:pPr>
        <w:spacing w:line="360" w:lineRule="auto"/>
      </w:pPr>
      <w:r>
        <w:t>Nos termos d</w:t>
      </w:r>
      <w:r w:rsidR="006B061D">
        <w:t xml:space="preserve">o </w:t>
      </w:r>
      <w:r w:rsidR="00F626C9">
        <w:t>n.º</w:t>
      </w:r>
      <w:r w:rsidR="006B061D">
        <w:t xml:space="preserve"> 4 do Artigo 28.º da referida</w:t>
      </w:r>
      <w:r>
        <w:t xml:space="preserve"> </w:t>
      </w:r>
      <w:r w:rsidRPr="00B70943">
        <w:rPr>
          <w:b/>
        </w:rPr>
        <w:t>Resolução</w:t>
      </w:r>
      <w:r w:rsidR="006B061D">
        <w:rPr>
          <w:b/>
        </w:rPr>
        <w:t xml:space="preserve">, </w:t>
      </w:r>
      <w:r>
        <w:t>a</w:t>
      </w:r>
      <w:r w:rsidRPr="001A4B79">
        <w:t xml:space="preserve"> atividade dos praticantes desportivos federados e</w:t>
      </w:r>
      <w:r>
        <w:t xml:space="preserve"> </w:t>
      </w:r>
      <w:r w:rsidRPr="001A4B79">
        <w:t>seus treinadores, bem como acompanhantes desportivos do desporto adaptado, é equiparada a</w:t>
      </w:r>
      <w:r>
        <w:t xml:space="preserve"> </w:t>
      </w:r>
      <w:r w:rsidRPr="00B70943">
        <w:t>atividade profissional</w:t>
      </w:r>
      <w:r>
        <w:t>.</w:t>
      </w:r>
    </w:p>
    <w:p w14:paraId="16E60242" w14:textId="77777777" w:rsidR="00FD57D4" w:rsidRPr="006D6CA8" w:rsidRDefault="00FD57D4" w:rsidP="00F626C9"/>
    <w:p w14:paraId="10F14C6F" w14:textId="77777777" w:rsidR="00FD57D4" w:rsidRPr="006D6CA8" w:rsidRDefault="00FD57D4" w:rsidP="00FD57D4">
      <w:pPr>
        <w:spacing w:line="360" w:lineRule="auto"/>
      </w:pPr>
      <w:r w:rsidRPr="006D6CA8">
        <w:t>Por ser verdade, se emite a presente Declaração.</w:t>
      </w:r>
    </w:p>
    <w:p w14:paraId="140E097B" w14:textId="77777777" w:rsidR="00060729" w:rsidRDefault="006B061D" w:rsidP="00FD57D4">
      <w:pPr>
        <w:spacing w:line="360" w:lineRule="auto"/>
      </w:pPr>
      <w:r>
        <w:t xml:space="preserve">Localidade, </w:t>
      </w:r>
      <w:r w:rsidR="00FD57D4">
        <w:t xml:space="preserve"> </w:t>
      </w:r>
      <w:r>
        <w:t>X</w:t>
      </w:r>
      <w:r w:rsidR="00FD57D4">
        <w:t xml:space="preserve"> de </w:t>
      </w:r>
      <w:r>
        <w:t>novembro</w:t>
      </w:r>
      <w:r w:rsidR="00FD57D4">
        <w:t xml:space="preserve"> de 2020</w:t>
      </w:r>
    </w:p>
    <w:p w14:paraId="798E6E46" w14:textId="77777777" w:rsidR="00866044" w:rsidRDefault="00866044" w:rsidP="00F626C9"/>
    <w:p w14:paraId="68297547" w14:textId="77777777" w:rsidR="00866044" w:rsidRDefault="00866044" w:rsidP="00FD57D4">
      <w:pPr>
        <w:spacing w:line="360" w:lineRule="auto"/>
      </w:pPr>
      <w:r>
        <w:t>Inserir nome do Clube</w:t>
      </w:r>
    </w:p>
    <w:p w14:paraId="19851CC1" w14:textId="77777777" w:rsidR="00866044" w:rsidRDefault="00866044" w:rsidP="00FD57D4">
      <w:pPr>
        <w:spacing w:line="360" w:lineRule="auto"/>
      </w:pPr>
      <w:r>
        <w:t>(assinatura)____________________________</w:t>
      </w:r>
    </w:p>
    <w:p w14:paraId="4D4354E2" w14:textId="77777777" w:rsidR="00C85C98" w:rsidRDefault="00866044" w:rsidP="00FD57D4">
      <w:pPr>
        <w:spacing w:line="360" w:lineRule="auto"/>
      </w:pPr>
      <w:r>
        <w:t>Nome do Representante</w:t>
      </w:r>
    </w:p>
    <w:p w14:paraId="5EAE5C1D" w14:textId="7FBB3DEB" w:rsidR="00060729" w:rsidRPr="00F626C9" w:rsidRDefault="00866044" w:rsidP="00FD57D4">
      <w:pPr>
        <w:spacing w:line="360" w:lineRule="auto"/>
      </w:pPr>
      <w:r>
        <w:t>Função do Representante</w:t>
      </w:r>
      <w:bookmarkEnd w:id="0"/>
    </w:p>
    <w:sectPr w:rsidR="00060729" w:rsidRPr="00F626C9" w:rsidSect="00FB28CF">
      <w:headerReference w:type="default" r:id="rId7"/>
      <w:pgSz w:w="11906" w:h="16838"/>
      <w:pgMar w:top="1440" w:right="1080" w:bottom="1440" w:left="1080" w:header="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BA4A4D" w14:textId="77777777" w:rsidR="00762D36" w:rsidRDefault="00762D36">
      <w:r>
        <w:separator/>
      </w:r>
    </w:p>
  </w:endnote>
  <w:endnote w:type="continuationSeparator" w:id="0">
    <w:p w14:paraId="58751BAF" w14:textId="77777777" w:rsidR="00762D36" w:rsidRDefault="0076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7672A" w14:textId="77777777" w:rsidR="00762D36" w:rsidRDefault="00762D36">
      <w:r>
        <w:separator/>
      </w:r>
    </w:p>
  </w:footnote>
  <w:footnote w:type="continuationSeparator" w:id="0">
    <w:p w14:paraId="13BAA59D" w14:textId="77777777" w:rsidR="00762D36" w:rsidRDefault="00762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5492B" w14:textId="77777777" w:rsidR="006B061D" w:rsidRDefault="006B061D">
    <w:pPr>
      <w:pStyle w:val="Cabealho"/>
    </w:pPr>
    <w:r>
      <w:tab/>
    </w:r>
    <w:r>
      <w:tab/>
    </w:r>
  </w:p>
  <w:p w14:paraId="7494EB6E" w14:textId="77777777" w:rsidR="006B061D" w:rsidRDefault="006B061D">
    <w:pPr>
      <w:pStyle w:val="Cabealho"/>
    </w:pPr>
    <w:r>
      <w:tab/>
    </w:r>
    <w:r>
      <w:tab/>
    </w:r>
  </w:p>
  <w:p w14:paraId="1018E1FC" w14:textId="77777777" w:rsidR="006B061D" w:rsidRDefault="006B061D">
    <w:pPr>
      <w:pStyle w:val="Cabealho"/>
    </w:pPr>
    <w:r>
      <w:tab/>
    </w:r>
    <w:r>
      <w:tab/>
      <w:t>MINUTA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CF7"/>
    <w:rsid w:val="00060729"/>
    <w:rsid w:val="00091F9A"/>
    <w:rsid w:val="001A0B26"/>
    <w:rsid w:val="001E101B"/>
    <w:rsid w:val="0029433C"/>
    <w:rsid w:val="003731E5"/>
    <w:rsid w:val="003A701F"/>
    <w:rsid w:val="003E2CB9"/>
    <w:rsid w:val="006157ED"/>
    <w:rsid w:val="00655641"/>
    <w:rsid w:val="006B061D"/>
    <w:rsid w:val="007359F9"/>
    <w:rsid w:val="00762D36"/>
    <w:rsid w:val="00782CF7"/>
    <w:rsid w:val="007F3D6B"/>
    <w:rsid w:val="00850CEB"/>
    <w:rsid w:val="008527EC"/>
    <w:rsid w:val="00866044"/>
    <w:rsid w:val="00946AA4"/>
    <w:rsid w:val="00A02D66"/>
    <w:rsid w:val="00A30AF6"/>
    <w:rsid w:val="00B4000F"/>
    <w:rsid w:val="00C029B4"/>
    <w:rsid w:val="00C85C98"/>
    <w:rsid w:val="00C97027"/>
    <w:rsid w:val="00D202D3"/>
    <w:rsid w:val="00D77394"/>
    <w:rsid w:val="00E90346"/>
    <w:rsid w:val="00F43323"/>
    <w:rsid w:val="00F626C9"/>
    <w:rsid w:val="00F86E5F"/>
    <w:rsid w:val="00FB28CF"/>
    <w:rsid w:val="00FD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250F9"/>
  <w15:chartTrackingRefBased/>
  <w15:docId w15:val="{C66FFD58-4EC1-974C-85BD-749C94A0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7D4"/>
    <w:pPr>
      <w:jc w:val="both"/>
    </w:pPr>
    <w:rPr>
      <w:rFonts w:eastAsia="Times New Roman" w:cs="Calibri"/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FD57D4"/>
    <w:pPr>
      <w:keepNext/>
      <w:keepLines/>
      <w:spacing w:before="240"/>
      <w:ind w:left="432" w:hanging="432"/>
      <w:jc w:val="center"/>
      <w:outlineLvl w:val="0"/>
    </w:pPr>
    <w:rPr>
      <w:color w:val="2F5496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uiPriority w:val="9"/>
    <w:rsid w:val="00FD57D4"/>
    <w:rPr>
      <w:rFonts w:eastAsia="Times New Roman" w:cs="Calibri"/>
      <w:color w:val="2F5496"/>
      <w:sz w:val="28"/>
      <w:szCs w:val="28"/>
      <w:lang w:eastAsia="pt-PT"/>
    </w:rPr>
  </w:style>
  <w:style w:type="paragraph" w:styleId="Cabealho">
    <w:name w:val="header"/>
    <w:basedOn w:val="Normal"/>
    <w:link w:val="CabealhoCarter"/>
    <w:rsid w:val="00FD57D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FD57D4"/>
    <w:rPr>
      <w:rFonts w:eastAsia="Times New Roman" w:cs="Calibri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C029B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C029B4"/>
    <w:rPr>
      <w:rFonts w:eastAsia="Times New Roman" w:cs="Calibri"/>
      <w:sz w:val="24"/>
      <w:szCs w:val="24"/>
    </w:rPr>
  </w:style>
  <w:style w:type="table" w:styleId="TabelacomGrelha">
    <w:name w:val="Table Grid"/>
    <w:basedOn w:val="Tabelanormal"/>
    <w:uiPriority w:val="39"/>
    <w:rsid w:val="00866044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6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a%2520FPV\Desktop\PAPEL%2520TIMBRADO%2520DO%2520CLUB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PAPEL%20TIMBRADO%20DO%20CLUBE.dotx</Template>
  <TotalTime>9</TotalTime>
  <Pages>1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FPV</dc:creator>
  <cp:keywords/>
  <dc:description/>
  <cp:lastModifiedBy>FGP - Sandra Vieira</cp:lastModifiedBy>
  <cp:revision>3</cp:revision>
  <cp:lastPrinted>2020-10-27T09:55:00Z</cp:lastPrinted>
  <dcterms:created xsi:type="dcterms:W3CDTF">2020-11-04T09:30:00Z</dcterms:created>
  <dcterms:modified xsi:type="dcterms:W3CDTF">2020-11-04T09:45:00Z</dcterms:modified>
</cp:coreProperties>
</file>